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9201" w14:textId="77777777" w:rsidR="00FE067E" w:rsidRPr="003C6BCB" w:rsidRDefault="003C6034" w:rsidP="00CC1F3B">
      <w:pPr>
        <w:pStyle w:val="TitlePageOrigin"/>
        <w:rPr>
          <w:rFonts w:cs="Arial"/>
        </w:rPr>
      </w:pPr>
      <w:r w:rsidRPr="003C6BCB">
        <w:rPr>
          <w:rFonts w:cs="Arial"/>
          <w:caps w:val="0"/>
        </w:rPr>
        <w:t>WEST VIRGINIA LEGISLATURE</w:t>
      </w:r>
    </w:p>
    <w:p w14:paraId="4E79F8E5" w14:textId="0BADCF3F" w:rsidR="00CD36CF" w:rsidRPr="003C6BCB" w:rsidRDefault="00CD36CF" w:rsidP="00CC1F3B">
      <w:pPr>
        <w:pStyle w:val="TitlePageSession"/>
        <w:rPr>
          <w:rFonts w:cs="Arial"/>
        </w:rPr>
      </w:pPr>
      <w:r w:rsidRPr="003C6BCB">
        <w:rPr>
          <w:rFonts w:cs="Arial"/>
        </w:rPr>
        <w:t>20</w:t>
      </w:r>
      <w:r w:rsidR="00EC5E63" w:rsidRPr="003C6BCB">
        <w:rPr>
          <w:rFonts w:cs="Arial"/>
        </w:rPr>
        <w:t>2</w:t>
      </w:r>
      <w:r w:rsidR="00702D2C" w:rsidRPr="003C6BCB">
        <w:rPr>
          <w:rFonts w:cs="Arial"/>
        </w:rPr>
        <w:t>6</w:t>
      </w:r>
      <w:r w:rsidRPr="003C6BCB">
        <w:rPr>
          <w:rFonts w:cs="Arial"/>
        </w:rPr>
        <w:t xml:space="preserve"> </w:t>
      </w:r>
      <w:r w:rsidR="003C6034" w:rsidRPr="003C6BCB">
        <w:rPr>
          <w:rFonts w:cs="Arial"/>
          <w:caps w:val="0"/>
        </w:rPr>
        <w:t>REGULAR SESSION</w:t>
      </w:r>
    </w:p>
    <w:p w14:paraId="384E3C70" w14:textId="77777777" w:rsidR="00CD36CF" w:rsidRPr="003C6BCB" w:rsidRDefault="0014599F" w:rsidP="00CC1F3B">
      <w:pPr>
        <w:pStyle w:val="TitlePageBillPrefix"/>
        <w:rPr>
          <w:rFonts w:cs="Arial"/>
        </w:rPr>
      </w:pPr>
      <w:sdt>
        <w:sdtPr>
          <w:rPr>
            <w:rFonts w:cs="Arial"/>
          </w:rPr>
          <w:tag w:val="IntroDate"/>
          <w:id w:val="-1236936958"/>
          <w:placeholder>
            <w:docPart w:val="7A73558EB1CB43EB83F09C377DF3E939"/>
          </w:placeholder>
          <w:text/>
        </w:sdtPr>
        <w:sdtEndPr/>
        <w:sdtContent>
          <w:r w:rsidR="00AE48A0" w:rsidRPr="003C6BCB">
            <w:rPr>
              <w:rFonts w:cs="Arial"/>
            </w:rPr>
            <w:t>Introduced</w:t>
          </w:r>
        </w:sdtContent>
      </w:sdt>
    </w:p>
    <w:p w14:paraId="2C7166F6" w14:textId="075D8C3A" w:rsidR="00CD36CF" w:rsidRPr="003C6BCB" w:rsidRDefault="0014599F" w:rsidP="00CC1F3B">
      <w:pPr>
        <w:pStyle w:val="BillNumber"/>
        <w:rPr>
          <w:rFonts w:cs="Arial"/>
        </w:rPr>
      </w:pPr>
      <w:sdt>
        <w:sdtPr>
          <w:rPr>
            <w:rFonts w:cs="Arial"/>
          </w:rPr>
          <w:tag w:val="Chamber"/>
          <w:id w:val="893011969"/>
          <w:lock w:val="sdtLocked"/>
          <w:placeholder>
            <w:docPart w:val="F52538153EF44DCC8ECAA5C61DD747F5"/>
          </w:placeholder>
          <w:dropDownList>
            <w:listItem w:displayText="House" w:value="House"/>
            <w:listItem w:displayText="Senate" w:value="Senate"/>
          </w:dropDownList>
        </w:sdtPr>
        <w:sdtEndPr/>
        <w:sdtContent>
          <w:r w:rsidR="007B4C8C">
            <w:rPr>
              <w:rFonts w:cs="Arial"/>
            </w:rPr>
            <w:t>House</w:t>
          </w:r>
        </w:sdtContent>
      </w:sdt>
      <w:r w:rsidR="00303684" w:rsidRPr="003C6BCB">
        <w:rPr>
          <w:rFonts w:cs="Arial"/>
        </w:rPr>
        <w:t xml:space="preserve"> </w:t>
      </w:r>
      <w:r w:rsidR="00CD36CF" w:rsidRPr="003C6BCB">
        <w:rPr>
          <w:rFonts w:cs="Arial"/>
        </w:rPr>
        <w:t xml:space="preserve">Bill </w:t>
      </w:r>
      <w:sdt>
        <w:sdtPr>
          <w:rPr>
            <w:rFonts w:cs="Arial"/>
          </w:rPr>
          <w:tag w:val="BNum"/>
          <w:id w:val="1645317809"/>
          <w:lock w:val="sdtLocked"/>
          <w:placeholder>
            <w:docPart w:val="419261D3E281488B8233B4081A604E80"/>
          </w:placeholder>
          <w:text/>
        </w:sdtPr>
        <w:sdtEndPr/>
        <w:sdtContent>
          <w:r>
            <w:rPr>
              <w:rFonts w:cs="Arial"/>
            </w:rPr>
            <w:t>4992</w:t>
          </w:r>
        </w:sdtContent>
      </w:sdt>
    </w:p>
    <w:p w14:paraId="3508C5D4" w14:textId="74A81C5B" w:rsidR="001D4F31" w:rsidRDefault="001D4F31" w:rsidP="001D4F31">
      <w:pPr>
        <w:pStyle w:val="Sponsors"/>
        <w:rPr>
          <w:rFonts w:cs="Arial"/>
        </w:rPr>
      </w:pPr>
      <w:r>
        <w:rPr>
          <w:rFonts w:cs="Arial"/>
        </w:rPr>
        <w:t xml:space="preserve">By </w:t>
      </w:r>
      <w:r w:rsidR="007B4C8C">
        <w:rPr>
          <w:rFonts w:cs="Arial"/>
        </w:rPr>
        <w:t>Delegate</w:t>
      </w:r>
      <w:r w:rsidR="00FB7262">
        <w:rPr>
          <w:rFonts w:cs="Arial"/>
        </w:rPr>
        <w:t>s</w:t>
      </w:r>
      <w:r w:rsidR="007B4C8C">
        <w:rPr>
          <w:rFonts w:cs="Arial"/>
        </w:rPr>
        <w:t xml:space="preserve"> McGeehan</w:t>
      </w:r>
      <w:r w:rsidR="00FB7262">
        <w:rPr>
          <w:rFonts w:cs="Arial"/>
        </w:rPr>
        <w:t>, McCormick, Chiarelli, Willis, Ridenour, and Street</w:t>
      </w:r>
    </w:p>
    <w:p w14:paraId="716C5585" w14:textId="0E6C6FDC" w:rsidR="007B4C8C" w:rsidRDefault="007B4C8C" w:rsidP="004271D3">
      <w:pPr>
        <w:pStyle w:val="References"/>
        <w:rPr>
          <w:rFonts w:cs="Arial"/>
        </w:rPr>
      </w:pPr>
      <w:r>
        <w:rPr>
          <w:rFonts w:cs="Arial"/>
        </w:rPr>
        <w:t>[By Request of the Division of Highways]</w:t>
      </w:r>
    </w:p>
    <w:p w14:paraId="623AD4D1" w14:textId="6BAACB3C" w:rsidR="004271D3" w:rsidRDefault="00CD36CF" w:rsidP="004271D3">
      <w:pPr>
        <w:pStyle w:val="References"/>
      </w:pPr>
      <w:r w:rsidRPr="003C6BCB">
        <w:rPr>
          <w:rFonts w:cs="Arial"/>
        </w:rPr>
        <w:t xml:space="preserve"> [</w:t>
      </w:r>
      <w:sdt>
        <w:sdtPr>
          <w:tag w:val="References"/>
          <w:id w:val="-1043047873"/>
          <w:placeholder>
            <w:docPart w:val="B5CCE61144FC4AEB8FF1381B2998C25B"/>
          </w:placeholder>
          <w:text w:multiLine="1"/>
        </w:sdtPr>
        <w:sdtEndPr/>
        <w:sdtContent>
          <w:r w:rsidR="0014599F">
            <w:t>Introduced January 30, 2026; referred to the Committee on Government Organization</w:t>
          </w:r>
        </w:sdtContent>
      </w:sdt>
      <w:r w:rsidR="004271D3">
        <w:t>]</w:t>
      </w:r>
    </w:p>
    <w:p w14:paraId="116F38EB" w14:textId="060330AB" w:rsidR="00E831B3" w:rsidRDefault="00E831B3" w:rsidP="001D4F31">
      <w:pPr>
        <w:pStyle w:val="Sponsors"/>
        <w:rPr>
          <w:rFonts w:cs="Arial"/>
        </w:rPr>
      </w:pPr>
    </w:p>
    <w:p w14:paraId="72E737C1" w14:textId="0A649EA7" w:rsidR="00303684" w:rsidRPr="004271D3" w:rsidRDefault="0000526A" w:rsidP="004271D3">
      <w:pPr>
        <w:pStyle w:val="TitleSection"/>
      </w:pPr>
      <w:r w:rsidRPr="004271D3">
        <w:lastRenderedPageBreak/>
        <w:t>A BILL</w:t>
      </w:r>
      <w:r w:rsidR="00575756" w:rsidRPr="004271D3">
        <w:t xml:space="preserve"> to amend and reenact §17-2D-1 </w:t>
      </w:r>
      <w:r w:rsidR="000939F9">
        <w:t xml:space="preserve">and </w:t>
      </w:r>
      <w:r w:rsidR="000939F9" w:rsidRPr="00FE5713">
        <w:t>§17-2D-2</w:t>
      </w:r>
      <w:r w:rsidR="000939F9">
        <w:t xml:space="preserve"> </w:t>
      </w:r>
      <w:r w:rsidR="00575756" w:rsidRPr="004271D3">
        <w:t>of the Code of West Virginia, 1931, as amended;</w:t>
      </w:r>
      <w:r w:rsidR="00686D9C">
        <w:t xml:space="preserve"> and</w:t>
      </w:r>
      <w:r w:rsidR="00DD606D">
        <w:t xml:space="preserve"> </w:t>
      </w:r>
      <w:r w:rsidR="00575756" w:rsidRPr="004271D3">
        <w:t xml:space="preserve">to amend </w:t>
      </w:r>
      <w:r w:rsidR="00DD606D">
        <w:t>the</w:t>
      </w:r>
      <w:r w:rsidR="00575756" w:rsidRPr="004271D3">
        <w:t xml:space="preserve"> code by adding </w:t>
      </w:r>
      <w:r w:rsidR="00EA4DD5">
        <w:t>a</w:t>
      </w:r>
      <w:r w:rsidR="00575756" w:rsidRPr="004271D3">
        <w:t xml:space="preserve"> new section, designated §17-2D-6</w:t>
      </w:r>
      <w:r w:rsidR="00DD606D">
        <w:t>,</w:t>
      </w:r>
      <w:r w:rsidR="00575756" w:rsidRPr="004271D3">
        <w:t xml:space="preserve"> relating to the creation of an alternative procurement procedure called the </w:t>
      </w:r>
      <w:r w:rsidR="004271D3">
        <w:t>"</w:t>
      </w:r>
      <w:r w:rsidR="00575756" w:rsidRPr="004271D3">
        <w:t>general contractor/construction manager</w:t>
      </w:r>
      <w:r w:rsidR="004271D3">
        <w:t>"</w:t>
      </w:r>
      <w:r w:rsidR="00575756" w:rsidRPr="004271D3">
        <w:t xml:space="preserve"> procedure, and authorizing the Division of Highways to promulgate rules thereabout.  </w:t>
      </w:r>
    </w:p>
    <w:p w14:paraId="2B52E3A5" w14:textId="77777777" w:rsidR="00303684" w:rsidRPr="003C6BCB" w:rsidRDefault="00303684" w:rsidP="00CC1F3B">
      <w:pPr>
        <w:pStyle w:val="EnactingClause"/>
        <w:rPr>
          <w:rFonts w:cs="Arial"/>
          <w:sz w:val="24"/>
          <w:szCs w:val="24"/>
        </w:rPr>
      </w:pPr>
      <w:r w:rsidRPr="003C6BCB">
        <w:rPr>
          <w:rFonts w:cs="Arial"/>
          <w:sz w:val="24"/>
          <w:szCs w:val="24"/>
        </w:rPr>
        <w:t>Be it enacted by the Legislature of West Virginia:</w:t>
      </w:r>
    </w:p>
    <w:p w14:paraId="510D4D36" w14:textId="39AB27FF" w:rsidR="00575756" w:rsidRPr="003C6BCB" w:rsidRDefault="00575756" w:rsidP="00272949">
      <w:pPr>
        <w:pStyle w:val="ArticleHeading"/>
      </w:pPr>
      <w:r w:rsidRPr="003C6BCB">
        <w:t xml:space="preserve">ARTICLE 2D. HIGHWAY </w:t>
      </w:r>
      <w:r w:rsidRPr="006D3457">
        <w:rPr>
          <w:strike/>
        </w:rPr>
        <w:t>DESIGN BUILD PILOT</w:t>
      </w:r>
      <w:r w:rsidRPr="003C6BCB">
        <w:t xml:space="preserve"> </w:t>
      </w:r>
      <w:r w:rsidR="00E811D4" w:rsidRPr="008E12EA">
        <w:rPr>
          <w:u w:val="single"/>
        </w:rPr>
        <w:t xml:space="preserve">ALTERNATIVE PROJECT DELIVERY </w:t>
      </w:r>
      <w:r w:rsidRPr="00272949">
        <w:t>PROGRAM</w:t>
      </w:r>
      <w:r w:rsidRPr="003C6BCB">
        <w:t>.</w:t>
      </w:r>
    </w:p>
    <w:p w14:paraId="4070ABF2" w14:textId="77777777" w:rsidR="004271D3" w:rsidRDefault="00E2377A" w:rsidP="00272949">
      <w:pPr>
        <w:pStyle w:val="SectionHeading"/>
        <w:sectPr w:rsidR="004271D3" w:rsidSect="008E12E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810" w:footer="720" w:gutter="0"/>
          <w:lnNumType w:countBy="1" w:restart="newSection"/>
          <w:pgNumType w:start="0"/>
          <w:cols w:space="720"/>
          <w:noEndnote/>
          <w:titlePg/>
          <w:docGrid w:linePitch="326"/>
        </w:sectPr>
      </w:pPr>
      <w:r w:rsidRPr="00272949">
        <w:t>§17-2D-1. Short title.</w:t>
      </w:r>
    </w:p>
    <w:p w14:paraId="1C333ABD" w14:textId="023CA761" w:rsidR="00E2377A" w:rsidRPr="003C6BCB" w:rsidRDefault="00E2377A" w:rsidP="00E2377A">
      <w:pPr>
        <w:pStyle w:val="SectionBody"/>
        <w:rPr>
          <w:rFonts w:cs="Arial"/>
          <w:sz w:val="24"/>
          <w:szCs w:val="24"/>
        </w:rPr>
        <w:sectPr w:rsidR="00E2377A" w:rsidRPr="003C6BCB" w:rsidSect="00E2377A">
          <w:type w:val="continuous"/>
          <w:pgSz w:w="12240" w:h="15840"/>
          <w:pgMar w:top="1440" w:right="1440" w:bottom="1440" w:left="1440" w:header="1440" w:footer="1440" w:gutter="0"/>
          <w:lnNumType w:countBy="1" w:restart="newSection"/>
          <w:cols w:space="720"/>
          <w:noEndnote/>
          <w:docGrid w:linePitch="326"/>
        </w:sectPr>
      </w:pPr>
      <w:r w:rsidRPr="004271D3">
        <w:t xml:space="preserve">This article shall be known and may be cited as </w:t>
      </w:r>
      <w:r w:rsidRPr="004271D3">
        <w:rPr>
          <w:strike/>
        </w:rPr>
        <w:t>the West Virginia Highway Design-Build Pilot</w:t>
      </w:r>
      <w:r w:rsidRPr="003C6BCB">
        <w:rPr>
          <w:rFonts w:cs="Arial"/>
          <w:sz w:val="24"/>
          <w:szCs w:val="24"/>
        </w:rPr>
        <w:t xml:space="preserve"> </w:t>
      </w:r>
      <w:r w:rsidR="00E811D4" w:rsidRPr="004271D3">
        <w:rPr>
          <w:u w:val="single"/>
        </w:rPr>
        <w:t xml:space="preserve">Highway Alternative Project Delivery </w:t>
      </w:r>
      <w:r w:rsidRPr="004271D3">
        <w:rPr>
          <w:u w:val="single"/>
        </w:rPr>
        <w:t>Program</w:t>
      </w:r>
      <w:r w:rsidRPr="003C6BCB">
        <w:rPr>
          <w:rFonts w:cs="Arial"/>
          <w:sz w:val="24"/>
          <w:szCs w:val="24"/>
        </w:rPr>
        <w:t>.</w:t>
      </w:r>
    </w:p>
    <w:p w14:paraId="4C69FE18" w14:textId="77777777" w:rsidR="00E2377A" w:rsidRPr="00FE5713" w:rsidRDefault="00E2377A" w:rsidP="00FE5713">
      <w:pPr>
        <w:pStyle w:val="SectionHeading"/>
      </w:pPr>
      <w:r w:rsidRPr="00FE5713">
        <w:t>§17-2D-2. Highway Design-Build Program.</w:t>
      </w:r>
    </w:p>
    <w:p w14:paraId="1945AF92" w14:textId="77777777" w:rsidR="00E2377A" w:rsidRPr="003C6BCB" w:rsidRDefault="00E2377A" w:rsidP="00E2377A">
      <w:pPr>
        <w:ind w:left="720" w:hanging="720"/>
        <w:jc w:val="both"/>
        <w:outlineLvl w:val="3"/>
        <w:rPr>
          <w:rFonts w:cs="Arial"/>
          <w:b/>
        </w:rPr>
        <w:sectPr w:rsidR="00E2377A" w:rsidRPr="003C6BCB" w:rsidSect="00E2377A">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pPr>
    </w:p>
    <w:p w14:paraId="216D2724" w14:textId="69D6D60E" w:rsidR="00E2377A" w:rsidRPr="003C6BCB" w:rsidRDefault="00E2377A" w:rsidP="00E2377A">
      <w:pPr>
        <w:ind w:firstLine="720"/>
        <w:jc w:val="both"/>
        <w:rPr>
          <w:rFonts w:cs="Arial"/>
        </w:rPr>
      </w:pPr>
      <w:r w:rsidRPr="003C6BCB">
        <w:rPr>
          <w:rFonts w:cs="Arial"/>
        </w:rPr>
        <w:t>(a) Notwithstanding any provision of this code to the contrary, the Commissioner of the West Virginia Division of Highways may expedite the construction of projects by combining the design and construction elements of a highway</w:t>
      </w:r>
      <w:r w:rsidR="00E811D4" w:rsidRPr="003C6BCB">
        <w:rPr>
          <w:rFonts w:cs="Arial"/>
          <w:u w:val="single"/>
        </w:rPr>
        <w:t>,</w:t>
      </w:r>
      <w:r w:rsidRPr="003C6BCB">
        <w:rPr>
          <w:rFonts w:cs="Arial"/>
        </w:rPr>
        <w:t xml:space="preserve"> </w:t>
      </w:r>
      <w:r w:rsidRPr="003C6BCB">
        <w:rPr>
          <w:rFonts w:cs="Arial"/>
          <w:strike/>
        </w:rPr>
        <w:t>or</w:t>
      </w:r>
      <w:r w:rsidRPr="003C6BCB">
        <w:rPr>
          <w:rFonts w:cs="Arial"/>
        </w:rPr>
        <w:t xml:space="preserve"> bridge</w:t>
      </w:r>
      <w:r w:rsidR="00E811D4" w:rsidRPr="003C6BCB">
        <w:rPr>
          <w:rFonts w:cs="Arial"/>
          <w:u w:val="single"/>
        </w:rPr>
        <w:t>, buildings, or grounds</w:t>
      </w:r>
      <w:r w:rsidRPr="003C6BCB">
        <w:rPr>
          <w:rFonts w:cs="Arial"/>
        </w:rPr>
        <w:t xml:space="preserve"> project into a single contract as provided in this article.</w:t>
      </w:r>
    </w:p>
    <w:p w14:paraId="73836545" w14:textId="77777777" w:rsidR="00E2377A" w:rsidRPr="003C6BCB" w:rsidRDefault="00E2377A" w:rsidP="00E2377A">
      <w:pPr>
        <w:ind w:firstLine="720"/>
        <w:jc w:val="both"/>
        <w:rPr>
          <w:rFonts w:cs="Arial"/>
        </w:rPr>
      </w:pPr>
      <w:r w:rsidRPr="003C6BCB">
        <w:rPr>
          <w:rFonts w:cs="Arial"/>
        </w:rPr>
        <w:t xml:space="preserve">(b)(1) The Division of Highways may contractually obligate no more than $50 million in each year in the program: </w:t>
      </w:r>
      <w:r w:rsidRPr="003C6BCB">
        <w:rPr>
          <w:rFonts w:cs="Arial"/>
          <w:i/>
        </w:rPr>
        <w:t>Provided</w:t>
      </w:r>
      <w:r w:rsidRPr="003C6BCB">
        <w:rPr>
          <w:rFonts w:cs="Arial"/>
        </w:rPr>
        <w:t xml:space="preserve">, That if any of the $50 million is not so contractually obligated in one year, the remaining amount may be applied to the following year’s contractual obligation amount: </w:t>
      </w:r>
      <w:r w:rsidRPr="003C6BCB">
        <w:rPr>
          <w:rFonts w:cs="Arial"/>
          <w:i/>
        </w:rPr>
        <w:t>Provided, however</w:t>
      </w:r>
      <w:r w:rsidRPr="003C6BCB">
        <w:rPr>
          <w:rFonts w:cs="Arial"/>
        </w:rPr>
        <w:t xml:space="preserve">, That the total aggregate amount to be contractually obligated may not exceed $150 million in any one year: </w:t>
      </w:r>
      <w:r w:rsidRPr="003C6BCB">
        <w:rPr>
          <w:rFonts w:cs="Arial"/>
          <w:i/>
        </w:rPr>
        <w:t>Provided further</w:t>
      </w:r>
      <w:r w:rsidRPr="003C6BCB">
        <w:rPr>
          <w:rFonts w:cs="Arial"/>
        </w:rPr>
        <w:t xml:space="preserve">, That for fiscal years beginning after June 30, 2017, the Division of Highways may contractually obligate no more than $200 million on any one project: </w:t>
      </w:r>
      <w:r w:rsidRPr="003C6BCB">
        <w:rPr>
          <w:rFonts w:cs="Arial"/>
          <w:i/>
        </w:rPr>
        <w:t>And provided further</w:t>
      </w:r>
      <w:r w:rsidRPr="003C6BCB">
        <w:rPr>
          <w:rFonts w:cs="Arial"/>
        </w:rPr>
        <w:t xml:space="preserve">, That for fiscal years beginning after June 30, 2017, the Division of Highways may contractually obligate no more than $400 million in each year in the program: </w:t>
      </w:r>
      <w:r w:rsidRPr="003C6BCB">
        <w:rPr>
          <w:rFonts w:cs="Arial"/>
          <w:i/>
        </w:rPr>
        <w:t>And provided further</w:t>
      </w:r>
      <w:r w:rsidRPr="003C6BCB">
        <w:rPr>
          <w:rFonts w:cs="Arial"/>
        </w:rPr>
        <w:t xml:space="preserve">, That for fiscal years beginning after June 30, 2017, if any of the $400 million is not contractually obligated in any year, the remaining amount may be applied to the following year’s contract obligation amount: </w:t>
      </w:r>
      <w:r w:rsidRPr="003C6BCB">
        <w:rPr>
          <w:rFonts w:cs="Arial"/>
          <w:i/>
        </w:rPr>
        <w:t>And provided further</w:t>
      </w:r>
      <w:r w:rsidRPr="003C6BCB">
        <w:rPr>
          <w:rFonts w:cs="Arial"/>
        </w:rPr>
        <w:t>, That for fiscal years beginning after June 30, 2017, the total aggregate amount to be contractually obligated may not exceed $500 million in any one year.</w:t>
      </w:r>
    </w:p>
    <w:p w14:paraId="12D0F610" w14:textId="77777777" w:rsidR="00E2377A" w:rsidRPr="003C6BCB" w:rsidRDefault="00E2377A" w:rsidP="00E2377A">
      <w:pPr>
        <w:ind w:firstLine="720"/>
        <w:jc w:val="both"/>
        <w:rPr>
          <w:rFonts w:cs="Arial"/>
        </w:rPr>
      </w:pPr>
      <w:r w:rsidRPr="003C6BCB">
        <w:rPr>
          <w:rFonts w:cs="Arial"/>
        </w:rPr>
        <w:t>(2) Notwithstanding the limits set forth in §17-2D-2(b)(1) of this code, for projects financed without bonds for fiscal years beginning after June 30, 2019, the Division of Highways may contractually obligate in the program:</w:t>
      </w:r>
    </w:p>
    <w:p w14:paraId="757C9029" w14:textId="77777777" w:rsidR="00E2377A" w:rsidRPr="003C6BCB" w:rsidRDefault="00E2377A" w:rsidP="00E2377A">
      <w:pPr>
        <w:ind w:firstLine="720"/>
        <w:jc w:val="both"/>
        <w:rPr>
          <w:rFonts w:cs="Arial"/>
        </w:rPr>
      </w:pPr>
      <w:r w:rsidRPr="003C6BCB">
        <w:rPr>
          <w:rFonts w:cs="Arial"/>
        </w:rPr>
        <w:t>(A) No more than $200 million on any one project;</w:t>
      </w:r>
    </w:p>
    <w:p w14:paraId="46B3789E" w14:textId="77777777" w:rsidR="00E2377A" w:rsidRPr="003C6BCB" w:rsidRDefault="00E2377A" w:rsidP="00E2377A">
      <w:pPr>
        <w:ind w:firstLine="720"/>
        <w:jc w:val="both"/>
        <w:rPr>
          <w:rFonts w:cs="Arial"/>
        </w:rPr>
      </w:pPr>
      <w:r w:rsidRPr="003C6BCB">
        <w:rPr>
          <w:rFonts w:cs="Arial"/>
        </w:rPr>
        <w:t>(B) No more than $200 million in each year; and</w:t>
      </w:r>
    </w:p>
    <w:p w14:paraId="6E272BD3" w14:textId="77777777" w:rsidR="00E2377A" w:rsidRPr="003C6BCB" w:rsidRDefault="00E2377A" w:rsidP="00E2377A">
      <w:pPr>
        <w:ind w:firstLine="720"/>
        <w:jc w:val="both"/>
        <w:rPr>
          <w:rFonts w:cs="Arial"/>
        </w:rPr>
      </w:pPr>
      <w:r w:rsidRPr="003C6BCB">
        <w:rPr>
          <w:rFonts w:cs="Arial"/>
        </w:rPr>
        <w:t>(C) No more than $300 million in the total aggregate amount in any one year.</w:t>
      </w:r>
    </w:p>
    <w:p w14:paraId="6FC9231A" w14:textId="77777777" w:rsidR="00E2377A" w:rsidRPr="003C6BCB" w:rsidRDefault="00E2377A" w:rsidP="00E2377A">
      <w:pPr>
        <w:ind w:firstLine="720"/>
        <w:jc w:val="both"/>
        <w:rPr>
          <w:rFonts w:cs="Arial"/>
        </w:rPr>
      </w:pPr>
      <w:r w:rsidRPr="003C6BCB">
        <w:rPr>
          <w:rFonts w:cs="Arial"/>
        </w:rPr>
        <w:t>(3) Notwithstanding and in addition to the limits set forth in §17-2D-2(b)(1) and §17-2D-2(b)(2) of this code, for projects financed with bonds for fiscal years beginning after June 30, 2018, the Division of Highways may contractually obligate in the program:</w:t>
      </w:r>
    </w:p>
    <w:p w14:paraId="12549A8E" w14:textId="77777777" w:rsidR="00E2377A" w:rsidRPr="003C6BCB" w:rsidRDefault="00E2377A" w:rsidP="00E2377A">
      <w:pPr>
        <w:ind w:firstLine="720"/>
        <w:jc w:val="both"/>
        <w:rPr>
          <w:rFonts w:cs="Arial"/>
        </w:rPr>
      </w:pPr>
      <w:r w:rsidRPr="003C6BCB">
        <w:rPr>
          <w:rFonts w:cs="Arial"/>
        </w:rPr>
        <w:t>(A) No more than $300 million on any one project;</w:t>
      </w:r>
    </w:p>
    <w:p w14:paraId="52B9E1AC" w14:textId="77777777" w:rsidR="00E2377A" w:rsidRPr="003C6BCB" w:rsidRDefault="00E2377A" w:rsidP="00E2377A">
      <w:pPr>
        <w:ind w:firstLine="720"/>
        <w:jc w:val="both"/>
        <w:rPr>
          <w:rFonts w:cs="Arial"/>
        </w:rPr>
      </w:pPr>
      <w:r w:rsidRPr="003C6BCB">
        <w:rPr>
          <w:rFonts w:cs="Arial"/>
        </w:rPr>
        <w:t>(B) No more than $600 million in each year; and</w:t>
      </w:r>
    </w:p>
    <w:p w14:paraId="40136424" w14:textId="77777777" w:rsidR="00E2377A" w:rsidRPr="003C6BCB" w:rsidRDefault="00E2377A" w:rsidP="00E2377A">
      <w:pPr>
        <w:ind w:firstLine="720"/>
        <w:jc w:val="both"/>
        <w:rPr>
          <w:rFonts w:cs="Arial"/>
        </w:rPr>
      </w:pPr>
      <w:r w:rsidRPr="003C6BCB">
        <w:rPr>
          <w:rFonts w:cs="Arial"/>
        </w:rPr>
        <w:t>(C) No more than $700 million in the total aggregate amount in any one year.</w:t>
      </w:r>
    </w:p>
    <w:p w14:paraId="42F59F0E" w14:textId="77777777" w:rsidR="00E2377A" w:rsidRPr="003C6BCB" w:rsidRDefault="00E2377A" w:rsidP="00E2377A">
      <w:pPr>
        <w:ind w:firstLine="720"/>
        <w:jc w:val="both"/>
        <w:rPr>
          <w:rFonts w:cs="Arial"/>
        </w:rPr>
      </w:pPr>
      <w:r w:rsidRPr="003C6BCB">
        <w:rPr>
          <w:rFonts w:cs="Arial"/>
        </w:rPr>
        <w:t>(c) A design-build project may be let to contract only in accordance with the commissioner’s established policies and procedures concerning design-build projects.</w:t>
      </w:r>
    </w:p>
    <w:p w14:paraId="63E3BE17" w14:textId="77777777" w:rsidR="00E2377A" w:rsidRPr="003C6BCB" w:rsidRDefault="00E2377A" w:rsidP="00E2377A">
      <w:pPr>
        <w:ind w:firstLine="720"/>
        <w:jc w:val="both"/>
        <w:rPr>
          <w:rFonts w:cs="Arial"/>
        </w:rPr>
      </w:pPr>
      <w:r w:rsidRPr="003C6BCB">
        <w:rPr>
          <w:rFonts w:cs="Arial"/>
        </w:rPr>
        <w:t>(d) Projects receiving funding above the amount of federal core funding as appropriated to the state by formula in a federal highway authorization, currently titled MAP-21, may utilize the program, but shall not be included in calculating contractual obligation limits provided by §17-2D-2(b) of this code.</w:t>
      </w:r>
    </w:p>
    <w:p w14:paraId="330068AD" w14:textId="77777777" w:rsidR="00E2377A" w:rsidRPr="003C6BCB" w:rsidRDefault="00E2377A" w:rsidP="00E2377A">
      <w:pPr>
        <w:ind w:firstLine="720"/>
        <w:jc w:val="both"/>
        <w:rPr>
          <w:rFonts w:cs="Arial"/>
        </w:rPr>
      </w:pPr>
      <w:r w:rsidRPr="003C6BCB">
        <w:rPr>
          <w:rFonts w:cs="Arial"/>
        </w:rPr>
        <w:t>(e) The contractual obligations made for projects that are necessitated by a declared state of emergency within a county that the Governor has included in a declaration of emergency shall not be included in calculating contractual obligation limits provided in §17-2D-2(b) of this code.</w:t>
      </w:r>
    </w:p>
    <w:p w14:paraId="00564391" w14:textId="77777777" w:rsidR="004271D3" w:rsidRPr="004271D3" w:rsidRDefault="00E2377A" w:rsidP="004271D3">
      <w:pPr>
        <w:pStyle w:val="SectionHeading"/>
        <w:rPr>
          <w:u w:val="single"/>
        </w:rPr>
        <w:sectPr w:rsidR="004271D3" w:rsidRPr="004271D3" w:rsidSect="00DF199D">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r w:rsidRPr="004271D3">
        <w:rPr>
          <w:u w:val="single"/>
        </w:rPr>
        <w:t xml:space="preserve">§17-2D-6. </w:t>
      </w:r>
      <w:r w:rsidR="00E811D4" w:rsidRPr="004271D3">
        <w:rPr>
          <w:u w:val="single"/>
        </w:rPr>
        <w:t>General Contractor/Construction Manager Procedure</w:t>
      </w:r>
      <w:r w:rsidRPr="004271D3">
        <w:rPr>
          <w:u w:val="single"/>
        </w:rPr>
        <w:t>.</w:t>
      </w:r>
    </w:p>
    <w:p w14:paraId="759F2D3C" w14:textId="2EC36526" w:rsidR="00E2377A" w:rsidRPr="004271D3" w:rsidRDefault="00E2377A" w:rsidP="004271D3">
      <w:pPr>
        <w:pStyle w:val="SectionBody"/>
        <w:rPr>
          <w:b/>
          <w:u w:val="single"/>
        </w:rPr>
      </w:pPr>
      <w:r w:rsidRPr="004271D3">
        <w:rPr>
          <w:u w:val="single"/>
        </w:rPr>
        <w:t>The Commissioner of Highways is authorized to enter into agreements which incorporate the general contractor/construction manager contracting procedures for projects, in accordance with 23 U.S.C. 112 and 23 CFR §635 Subpart E.  General contractor/construction manager agreements are not subject to the requirements set forth for traditional design-build bids</w:t>
      </w:r>
      <w:r w:rsidR="000C1592" w:rsidRPr="004271D3">
        <w:rPr>
          <w:u w:val="single"/>
        </w:rPr>
        <w:t>, as set forth in this article</w:t>
      </w:r>
      <w:r w:rsidRPr="004271D3">
        <w:rPr>
          <w:u w:val="single"/>
        </w:rPr>
        <w:t>.  The Commissioner may promulgate procedural rules, in accordance with §29A-3-4 of this code, which set forth what conditions the Commissioner shall consider in entering into these agreements, any necessary or preferred terms which should be incorporated into these agreement</w:t>
      </w:r>
      <w:r w:rsidR="00E0017C" w:rsidRPr="004271D3">
        <w:rPr>
          <w:u w:val="single"/>
        </w:rPr>
        <w:t>s</w:t>
      </w:r>
      <w:r w:rsidRPr="004271D3">
        <w:rPr>
          <w:u w:val="single"/>
        </w:rPr>
        <w:t xml:space="preserve">, and any other guidelines or standards which are relevant to </w:t>
      </w:r>
      <w:r w:rsidRPr="004271D3">
        <w:rPr>
          <w:color w:val="auto"/>
          <w:u w:val="single"/>
        </w:rPr>
        <w:t>th</w:t>
      </w:r>
      <w:r w:rsidR="003A3263" w:rsidRPr="004271D3">
        <w:rPr>
          <w:color w:val="auto"/>
          <w:u w:val="single"/>
        </w:rPr>
        <w:t>e</w:t>
      </w:r>
      <w:r w:rsidRPr="004271D3">
        <w:rPr>
          <w:color w:val="auto"/>
          <w:u w:val="single"/>
        </w:rPr>
        <w:t xml:space="preserve"> </w:t>
      </w:r>
      <w:r w:rsidRPr="004271D3">
        <w:rPr>
          <w:u w:val="single"/>
        </w:rPr>
        <w:t>implementation of this section.</w:t>
      </w:r>
    </w:p>
    <w:p w14:paraId="22378208" w14:textId="77777777" w:rsidR="00C33014" w:rsidRPr="003C6BCB" w:rsidRDefault="00C33014" w:rsidP="00CC1F3B">
      <w:pPr>
        <w:pStyle w:val="Note"/>
        <w:rPr>
          <w:rFonts w:cs="Arial"/>
        </w:rPr>
      </w:pPr>
    </w:p>
    <w:p w14:paraId="12D1EF9B" w14:textId="3DF732D9" w:rsidR="00E2377A" w:rsidRPr="003C6BCB" w:rsidRDefault="00E2377A" w:rsidP="00E2377A">
      <w:pPr>
        <w:pStyle w:val="Note"/>
        <w:rPr>
          <w:rFonts w:cs="Arial"/>
        </w:rPr>
      </w:pPr>
      <w:r w:rsidRPr="003C6BCB">
        <w:rPr>
          <w:rFonts w:cs="Arial"/>
        </w:rPr>
        <w:t>NOTE: The purpose of this chapter is to authorize the use of certain alternative contracting procedures, to prescribe appropriate requirements to ensure that such contracting procedures serve the public interest, and to establish a process for evaluation of such contracting procedures.</w:t>
      </w:r>
    </w:p>
    <w:p w14:paraId="1AE1D5B1" w14:textId="77777777" w:rsidR="00E2377A" w:rsidRPr="003C6BCB" w:rsidRDefault="00E2377A" w:rsidP="00E2377A">
      <w:pPr>
        <w:pStyle w:val="Note"/>
        <w:rPr>
          <w:rFonts w:cs="Arial"/>
        </w:rPr>
      </w:pPr>
      <w:r w:rsidRPr="003C6BCB">
        <w:rPr>
          <w:rFonts w:cs="Arial"/>
        </w:rPr>
        <w:t>Strike-throughs indicate language that would be stricken from a heading or the present law and underscoring indicates new language that would be added.</w:t>
      </w:r>
    </w:p>
    <w:p w14:paraId="46842627" w14:textId="64CFAC9C" w:rsidR="00E2377A" w:rsidRPr="003C6BCB" w:rsidRDefault="00E2377A" w:rsidP="00E2377A">
      <w:pPr>
        <w:pStyle w:val="Note"/>
        <w:rPr>
          <w:rFonts w:cs="Arial"/>
        </w:rPr>
      </w:pPr>
    </w:p>
    <w:p w14:paraId="56B87750" w14:textId="00DC1005" w:rsidR="006865E9" w:rsidRPr="003C6BCB" w:rsidRDefault="006865E9" w:rsidP="00CC1F3B">
      <w:pPr>
        <w:pStyle w:val="Note"/>
        <w:rPr>
          <w:rFonts w:cs="Arial"/>
        </w:rPr>
      </w:pPr>
    </w:p>
    <w:sectPr w:rsidR="006865E9" w:rsidRPr="003C6BC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203D9" w14:textId="77777777" w:rsidR="00EF2E3B" w:rsidRPr="00B844FE" w:rsidRDefault="00EF2E3B" w:rsidP="00B844FE">
      <w:r>
        <w:separator/>
      </w:r>
    </w:p>
  </w:endnote>
  <w:endnote w:type="continuationSeparator" w:id="0">
    <w:p w14:paraId="4DCDCD76" w14:textId="77777777" w:rsidR="00EF2E3B" w:rsidRPr="00B844FE" w:rsidRDefault="00EF2E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E801" w14:textId="77777777" w:rsidR="007B4C8C" w:rsidRDefault="007B4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96375"/>
      <w:docPartObj>
        <w:docPartGallery w:val="Page Numbers (Bottom of Page)"/>
        <w:docPartUnique/>
      </w:docPartObj>
    </w:sdtPr>
    <w:sdtEndPr>
      <w:rPr>
        <w:noProof/>
      </w:rPr>
    </w:sdtEndPr>
    <w:sdtContent>
      <w:p w14:paraId="0F4F511B" w14:textId="0EB886F6" w:rsidR="004271D3" w:rsidRDefault="004271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DA41" w14:textId="77777777" w:rsidR="007B4C8C" w:rsidRDefault="007B4C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2D3A" w14:textId="77777777" w:rsidR="00E2377A" w:rsidRDefault="00E237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FE71" w14:textId="77777777" w:rsidR="00E2377A" w:rsidRDefault="00E237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5580" w14:textId="77777777" w:rsidR="00E2377A" w:rsidRDefault="00E237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1A26" w14:textId="77777777" w:rsidR="00E2377A" w:rsidRDefault="00E2377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305446"/>
      <w:docPartObj>
        <w:docPartGallery w:val="Page Numbers (Bottom of Page)"/>
        <w:docPartUnique/>
      </w:docPartObj>
    </w:sdtPr>
    <w:sdtEndPr>
      <w:rPr>
        <w:noProof/>
      </w:rPr>
    </w:sdtEndPr>
    <w:sdtContent>
      <w:p w14:paraId="44CE4C8F" w14:textId="1E6EAF22" w:rsidR="004271D3" w:rsidRDefault="004271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28AA88" w14:textId="77777777" w:rsidR="00E2377A" w:rsidRDefault="00E2377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224264"/>
      <w:docPartObj>
        <w:docPartGallery w:val="Page Numbers (Bottom of Page)"/>
        <w:docPartUnique/>
      </w:docPartObj>
    </w:sdtPr>
    <w:sdtEndPr>
      <w:rPr>
        <w:noProof/>
      </w:rPr>
    </w:sdtEndPr>
    <w:sdtContent>
      <w:p w14:paraId="21FD95F2" w14:textId="7EA74A7E" w:rsidR="008E12EA" w:rsidRDefault="008E12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0E0B7" w14:textId="77777777" w:rsidR="00EF2E3B" w:rsidRPr="00B844FE" w:rsidRDefault="00EF2E3B" w:rsidP="00B844FE">
      <w:r>
        <w:separator/>
      </w:r>
    </w:p>
  </w:footnote>
  <w:footnote w:type="continuationSeparator" w:id="0">
    <w:p w14:paraId="03DDACC5" w14:textId="77777777" w:rsidR="00EF2E3B" w:rsidRPr="00B844FE" w:rsidRDefault="00EF2E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351E" w14:textId="77777777" w:rsidR="007B4C8C" w:rsidRDefault="007B4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FA4C" w14:textId="760B1BB3" w:rsidR="004271D3" w:rsidRDefault="004271D3">
    <w:pPr>
      <w:pStyle w:val="Header"/>
    </w:pPr>
    <w:r>
      <w:t xml:space="preserve">Intr. </w:t>
    </w:r>
    <w:r w:rsidR="007B4C8C">
      <w:t>H</w:t>
    </w:r>
    <w:r>
      <w:t>B</w:t>
    </w:r>
    <w:r>
      <w:tab/>
    </w:r>
    <w:r>
      <w:tab/>
      <w:t>2026R3315H</w:t>
    </w:r>
    <w:r w:rsidR="007B4C8C">
      <w:t xml:space="preserve"> 2026R3314S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DF76" w14:textId="77777777" w:rsidR="007B4C8C" w:rsidRDefault="007B4C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730A" w14:textId="77777777" w:rsidR="00E2377A" w:rsidRDefault="00E237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E369" w14:textId="77777777" w:rsidR="00E2377A" w:rsidRDefault="00E237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C5B7" w14:textId="77777777" w:rsidR="00E2377A" w:rsidRDefault="00E237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8837" w14:textId="77777777" w:rsidR="00E2377A" w:rsidRDefault="00E237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1C53" w14:textId="421DBCA6" w:rsidR="004271D3" w:rsidRDefault="004271D3" w:rsidP="004271D3">
    <w:pPr>
      <w:pStyle w:val="Header"/>
    </w:pPr>
    <w:bookmarkStart w:id="0" w:name="_Hlk219809978"/>
    <w:bookmarkStart w:id="1" w:name="_Hlk219809979"/>
    <w:bookmarkStart w:id="2" w:name="_Hlk219809984"/>
    <w:bookmarkStart w:id="3" w:name="_Hlk219809985"/>
    <w:r>
      <w:t xml:space="preserve">Intr. </w:t>
    </w:r>
    <w:r w:rsidR="007B4C8C">
      <w:t>H</w:t>
    </w:r>
    <w:r>
      <w:t>B</w:t>
    </w:r>
    <w:r>
      <w:tab/>
    </w:r>
    <w:r>
      <w:tab/>
      <w:t>2026R3315H</w:t>
    </w:r>
    <w:r w:rsidR="007B4C8C">
      <w:t xml:space="preserve"> 2026R3314S</w:t>
    </w:r>
  </w:p>
  <w:bookmarkEnd w:id="0"/>
  <w:bookmarkEnd w:id="1"/>
  <w:bookmarkEnd w:id="2"/>
  <w:bookmarkEnd w:id="3"/>
  <w:p w14:paraId="60A80EB2" w14:textId="77777777" w:rsidR="00E2377A" w:rsidRDefault="00E237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A9A4" w14:textId="77777777" w:rsidR="008E12EA" w:rsidRPr="008E12EA" w:rsidRDefault="008E12EA" w:rsidP="008E12EA">
    <w:pPr>
      <w:pStyle w:val="Header"/>
    </w:pPr>
    <w:r w:rsidRPr="008E12EA">
      <w:t>Intr. HB</w:t>
    </w:r>
    <w:r w:rsidRPr="008E12EA">
      <w:tab/>
    </w:r>
    <w:r w:rsidRPr="008E12EA">
      <w:tab/>
      <w:t>2026R3315H 2026R3314S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86628127">
    <w:abstractNumId w:val="0"/>
  </w:num>
  <w:num w:numId="2" w16cid:durableId="62438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56"/>
    <w:rsid w:val="0000526A"/>
    <w:rsid w:val="000573A9"/>
    <w:rsid w:val="00085D22"/>
    <w:rsid w:val="000939F9"/>
    <w:rsid w:val="00093AB0"/>
    <w:rsid w:val="000B2DD6"/>
    <w:rsid w:val="000C1592"/>
    <w:rsid w:val="000C5C77"/>
    <w:rsid w:val="000E3912"/>
    <w:rsid w:val="0010070F"/>
    <w:rsid w:val="0014599F"/>
    <w:rsid w:val="0015112E"/>
    <w:rsid w:val="001552E7"/>
    <w:rsid w:val="001566B4"/>
    <w:rsid w:val="0016284E"/>
    <w:rsid w:val="00193D5B"/>
    <w:rsid w:val="001A66B7"/>
    <w:rsid w:val="001C279E"/>
    <w:rsid w:val="001D459E"/>
    <w:rsid w:val="001D4F31"/>
    <w:rsid w:val="001D5FFD"/>
    <w:rsid w:val="001F117C"/>
    <w:rsid w:val="0022348D"/>
    <w:rsid w:val="0027011C"/>
    <w:rsid w:val="00272949"/>
    <w:rsid w:val="00274200"/>
    <w:rsid w:val="00275740"/>
    <w:rsid w:val="002A0269"/>
    <w:rsid w:val="00303684"/>
    <w:rsid w:val="00306353"/>
    <w:rsid w:val="003143F5"/>
    <w:rsid w:val="00314854"/>
    <w:rsid w:val="003925B2"/>
    <w:rsid w:val="00394191"/>
    <w:rsid w:val="003A24C8"/>
    <w:rsid w:val="003A3263"/>
    <w:rsid w:val="003C51CD"/>
    <w:rsid w:val="003C6034"/>
    <w:rsid w:val="003C6BCB"/>
    <w:rsid w:val="00400B5C"/>
    <w:rsid w:val="004271D3"/>
    <w:rsid w:val="004368E0"/>
    <w:rsid w:val="004C13DD"/>
    <w:rsid w:val="004D3ABE"/>
    <w:rsid w:val="004E3441"/>
    <w:rsid w:val="004F2BED"/>
    <w:rsid w:val="00500579"/>
    <w:rsid w:val="00527344"/>
    <w:rsid w:val="00575756"/>
    <w:rsid w:val="00587D0E"/>
    <w:rsid w:val="005A5366"/>
    <w:rsid w:val="005C092A"/>
    <w:rsid w:val="005E6855"/>
    <w:rsid w:val="006369EB"/>
    <w:rsid w:val="00637E73"/>
    <w:rsid w:val="00680708"/>
    <w:rsid w:val="006865E9"/>
    <w:rsid w:val="00686D9C"/>
    <w:rsid w:val="00686E9A"/>
    <w:rsid w:val="00691F3E"/>
    <w:rsid w:val="00694BFB"/>
    <w:rsid w:val="00695CC2"/>
    <w:rsid w:val="006A106B"/>
    <w:rsid w:val="006C317A"/>
    <w:rsid w:val="006C523D"/>
    <w:rsid w:val="006D3457"/>
    <w:rsid w:val="006D4036"/>
    <w:rsid w:val="006F5093"/>
    <w:rsid w:val="00702D2C"/>
    <w:rsid w:val="007179C1"/>
    <w:rsid w:val="00741D7A"/>
    <w:rsid w:val="007A5259"/>
    <w:rsid w:val="007A7081"/>
    <w:rsid w:val="007B0A0D"/>
    <w:rsid w:val="007B4C8C"/>
    <w:rsid w:val="007F08F6"/>
    <w:rsid w:val="007F1CF5"/>
    <w:rsid w:val="00834EDE"/>
    <w:rsid w:val="00837018"/>
    <w:rsid w:val="00872996"/>
    <w:rsid w:val="008736AA"/>
    <w:rsid w:val="008D275D"/>
    <w:rsid w:val="008E12EA"/>
    <w:rsid w:val="00913802"/>
    <w:rsid w:val="00941C5A"/>
    <w:rsid w:val="00980327"/>
    <w:rsid w:val="00986478"/>
    <w:rsid w:val="009B5557"/>
    <w:rsid w:val="009F1067"/>
    <w:rsid w:val="00A31E01"/>
    <w:rsid w:val="00A527AD"/>
    <w:rsid w:val="00A718CF"/>
    <w:rsid w:val="00AE48A0"/>
    <w:rsid w:val="00AE61BE"/>
    <w:rsid w:val="00B16F25"/>
    <w:rsid w:val="00B24422"/>
    <w:rsid w:val="00B32D66"/>
    <w:rsid w:val="00B448D8"/>
    <w:rsid w:val="00B66B81"/>
    <w:rsid w:val="00B71E6F"/>
    <w:rsid w:val="00B80C20"/>
    <w:rsid w:val="00B844FE"/>
    <w:rsid w:val="00B86B4F"/>
    <w:rsid w:val="00BA1F84"/>
    <w:rsid w:val="00BA68AF"/>
    <w:rsid w:val="00BC562B"/>
    <w:rsid w:val="00C33014"/>
    <w:rsid w:val="00C33434"/>
    <w:rsid w:val="00C34869"/>
    <w:rsid w:val="00C3599E"/>
    <w:rsid w:val="00C42EB6"/>
    <w:rsid w:val="00C813CB"/>
    <w:rsid w:val="00C85096"/>
    <w:rsid w:val="00CB20EF"/>
    <w:rsid w:val="00CC1F3B"/>
    <w:rsid w:val="00CD12CB"/>
    <w:rsid w:val="00CD36CF"/>
    <w:rsid w:val="00CF1DCA"/>
    <w:rsid w:val="00D23F67"/>
    <w:rsid w:val="00D35E29"/>
    <w:rsid w:val="00D579FC"/>
    <w:rsid w:val="00D662E0"/>
    <w:rsid w:val="00D81C16"/>
    <w:rsid w:val="00DA038D"/>
    <w:rsid w:val="00DB33F4"/>
    <w:rsid w:val="00DD606D"/>
    <w:rsid w:val="00DE526B"/>
    <w:rsid w:val="00DF199D"/>
    <w:rsid w:val="00DF23AC"/>
    <w:rsid w:val="00E0017C"/>
    <w:rsid w:val="00E01542"/>
    <w:rsid w:val="00E2377A"/>
    <w:rsid w:val="00E25ABE"/>
    <w:rsid w:val="00E365F1"/>
    <w:rsid w:val="00E54AAB"/>
    <w:rsid w:val="00E62F48"/>
    <w:rsid w:val="00E811D4"/>
    <w:rsid w:val="00E831B3"/>
    <w:rsid w:val="00E95FBC"/>
    <w:rsid w:val="00EA4DD5"/>
    <w:rsid w:val="00EC5E63"/>
    <w:rsid w:val="00ED227C"/>
    <w:rsid w:val="00EE70CB"/>
    <w:rsid w:val="00EF2E3B"/>
    <w:rsid w:val="00F103A9"/>
    <w:rsid w:val="00F41CA2"/>
    <w:rsid w:val="00F443C0"/>
    <w:rsid w:val="00F62EFB"/>
    <w:rsid w:val="00F6364E"/>
    <w:rsid w:val="00F639A8"/>
    <w:rsid w:val="00F832F8"/>
    <w:rsid w:val="00F9038F"/>
    <w:rsid w:val="00F939A4"/>
    <w:rsid w:val="00F96B1E"/>
    <w:rsid w:val="00FA7B09"/>
    <w:rsid w:val="00FB6DE7"/>
    <w:rsid w:val="00FB7262"/>
    <w:rsid w:val="00FD5B51"/>
    <w:rsid w:val="00FE067E"/>
    <w:rsid w:val="00FE208F"/>
    <w:rsid w:val="00FE5713"/>
    <w:rsid w:val="00FF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EC5FF"/>
  <w15:chartTrackingRefBased/>
  <w15:docId w15:val="{C7CBDC43-DD9D-425C-B2DC-7001C8D0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E1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271D3"/>
    <w:pPr>
      <w:spacing w:line="240" w:lineRule="auto"/>
    </w:pPr>
  </w:style>
  <w:style w:type="paragraph" w:customStyle="1" w:styleId="SectionHeadingOld">
    <w:name w:val="Section Heading Old"/>
    <w:next w:val="SectionBodyOld"/>
    <w:link w:val="SectionHeadingOldChar"/>
    <w:rsid w:val="004271D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271D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271D3"/>
    <w:rPr>
      <w:rFonts w:eastAsia="Calibri"/>
      <w:b/>
      <w:color w:val="000000"/>
    </w:rPr>
  </w:style>
  <w:style w:type="paragraph" w:customStyle="1" w:styleId="ChapterHeadingOld">
    <w:name w:val="Chapter Heading Old"/>
    <w:next w:val="ArticleHeadingOld"/>
    <w:link w:val="ChapterHeadingOldChar"/>
    <w:rsid w:val="004271D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271D3"/>
    <w:rPr>
      <w:rFonts w:eastAsia="Calibri"/>
      <w:b/>
      <w:caps/>
      <w:color w:val="000000"/>
      <w:sz w:val="24"/>
    </w:rPr>
  </w:style>
  <w:style w:type="paragraph" w:customStyle="1" w:styleId="BillNumberOld">
    <w:name w:val="Bill Number Old"/>
    <w:next w:val="SponsorsOld"/>
    <w:link w:val="BillNumberOldChar"/>
    <w:autoRedefine/>
    <w:rsid w:val="004271D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271D3"/>
    <w:rPr>
      <w:rFonts w:eastAsia="Calibri"/>
      <w:b/>
      <w:caps/>
      <w:color w:val="000000"/>
      <w:sz w:val="28"/>
    </w:rPr>
  </w:style>
  <w:style w:type="paragraph" w:customStyle="1" w:styleId="SponsorsOld">
    <w:name w:val="Sponsors Old"/>
    <w:next w:val="ReferencesOld"/>
    <w:link w:val="SponsorsOldChar"/>
    <w:autoRedefine/>
    <w:rsid w:val="004271D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271D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271D3"/>
    <w:rPr>
      <w:i/>
      <w:iCs/>
      <w:color w:val="404040" w:themeColor="text1" w:themeTint="BF"/>
    </w:rPr>
  </w:style>
  <w:style w:type="paragraph" w:customStyle="1" w:styleId="NoteOld">
    <w:name w:val="Note Old"/>
    <w:basedOn w:val="NoSpacing"/>
    <w:link w:val="NoteOldChar"/>
    <w:autoRedefine/>
    <w:rsid w:val="004271D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271D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271D3"/>
  </w:style>
  <w:style w:type="character" w:customStyle="1" w:styleId="NoteOldChar">
    <w:name w:val="Note Old Char"/>
    <w:link w:val="NoteOld"/>
    <w:rsid w:val="004271D3"/>
    <w:rPr>
      <w:rFonts w:eastAsia="Calibri"/>
      <w:color w:val="000000"/>
      <w:sz w:val="20"/>
    </w:rPr>
  </w:style>
  <w:style w:type="paragraph" w:customStyle="1" w:styleId="TitleSectionOld">
    <w:name w:val="Title Section Old"/>
    <w:next w:val="EnactingClauseOld"/>
    <w:link w:val="TitleSectionOldChar"/>
    <w:autoRedefine/>
    <w:rsid w:val="004271D3"/>
    <w:pPr>
      <w:pageBreakBefore/>
      <w:ind w:left="720" w:hanging="720"/>
      <w:jc w:val="both"/>
    </w:pPr>
    <w:rPr>
      <w:rFonts w:eastAsia="Calibri"/>
      <w:color w:val="000000"/>
    </w:rPr>
  </w:style>
  <w:style w:type="character" w:customStyle="1" w:styleId="SectionBodyOldChar">
    <w:name w:val="Section Body Old Char"/>
    <w:link w:val="SectionBodyOld"/>
    <w:rsid w:val="004271D3"/>
    <w:rPr>
      <w:rFonts w:eastAsia="Calibri"/>
      <w:color w:val="000000"/>
    </w:rPr>
  </w:style>
  <w:style w:type="paragraph" w:customStyle="1" w:styleId="EnactingSectionOld">
    <w:name w:val="Enacting Section Old"/>
    <w:link w:val="EnactingSectionOldChar"/>
    <w:autoRedefine/>
    <w:rsid w:val="004271D3"/>
    <w:pPr>
      <w:ind w:firstLine="720"/>
      <w:jc w:val="both"/>
    </w:pPr>
    <w:rPr>
      <w:rFonts w:eastAsia="Calibri"/>
      <w:color w:val="000000"/>
    </w:rPr>
  </w:style>
  <w:style w:type="character" w:customStyle="1" w:styleId="TitleSectionOldChar">
    <w:name w:val="Title Section Old Char"/>
    <w:link w:val="TitleSectionOld"/>
    <w:rsid w:val="004271D3"/>
    <w:rPr>
      <w:rFonts w:eastAsia="Calibri"/>
      <w:color w:val="000000"/>
    </w:rPr>
  </w:style>
  <w:style w:type="paragraph" w:customStyle="1" w:styleId="PartHeadingOld">
    <w:name w:val="Part Heading Old"/>
    <w:next w:val="SectionHeadingOld"/>
    <w:link w:val="PartHeadingOldChar"/>
    <w:rsid w:val="004271D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271D3"/>
    <w:rPr>
      <w:rFonts w:eastAsia="Calibri"/>
      <w:color w:val="000000"/>
    </w:rPr>
  </w:style>
  <w:style w:type="paragraph" w:styleId="ListParagraph">
    <w:name w:val="List Paragraph"/>
    <w:basedOn w:val="Normal"/>
    <w:uiPriority w:val="34"/>
    <w:locked/>
    <w:rsid w:val="004271D3"/>
    <w:pPr>
      <w:ind w:left="720"/>
      <w:contextualSpacing/>
    </w:pPr>
  </w:style>
  <w:style w:type="character" w:customStyle="1" w:styleId="PartHeadingOldChar">
    <w:name w:val="Part Heading Old Char"/>
    <w:link w:val="PartHeadingOld"/>
    <w:rsid w:val="004271D3"/>
    <w:rPr>
      <w:rFonts w:eastAsia="Calibri"/>
      <w:smallCaps/>
      <w:color w:val="000000"/>
      <w:sz w:val="24"/>
    </w:rPr>
  </w:style>
  <w:style w:type="paragraph" w:customStyle="1" w:styleId="TitlePageOriginOld">
    <w:name w:val="Title Page: Origin Old"/>
    <w:next w:val="TitlePageSessionOld"/>
    <w:link w:val="TitlePageOriginOldChar"/>
    <w:autoRedefine/>
    <w:rsid w:val="004271D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271D3"/>
    <w:rPr>
      <w:rFonts w:eastAsia="Calibri"/>
      <w:color w:val="000000"/>
      <w:sz w:val="24"/>
    </w:rPr>
  </w:style>
  <w:style w:type="character" w:styleId="LineNumber">
    <w:name w:val="line number"/>
    <w:basedOn w:val="DefaultParagraphFont"/>
    <w:uiPriority w:val="99"/>
    <w:semiHidden/>
    <w:locked/>
    <w:rsid w:val="004271D3"/>
  </w:style>
  <w:style w:type="paragraph" w:customStyle="1" w:styleId="EnactingClauseOld">
    <w:name w:val="Enacting Clause Old"/>
    <w:next w:val="EnactingSectionOld"/>
    <w:link w:val="EnactingClauseOldChar"/>
    <w:autoRedefine/>
    <w:rsid w:val="004271D3"/>
    <w:pPr>
      <w:suppressLineNumbers/>
    </w:pPr>
    <w:rPr>
      <w:rFonts w:eastAsia="Calibri"/>
      <w:i/>
      <w:color w:val="000000"/>
    </w:rPr>
  </w:style>
  <w:style w:type="character" w:customStyle="1" w:styleId="SponsorsOldChar">
    <w:name w:val="Sponsors Old Char"/>
    <w:basedOn w:val="DefaultParagraphFont"/>
    <w:link w:val="SponsorsOld"/>
    <w:rsid w:val="004271D3"/>
    <w:rPr>
      <w:rFonts w:eastAsia="Calibri"/>
      <w:smallCaps/>
      <w:color w:val="000000"/>
      <w:sz w:val="24"/>
    </w:rPr>
  </w:style>
  <w:style w:type="character" w:customStyle="1" w:styleId="EnactingClauseOldChar">
    <w:name w:val="Enacting Clause Old Char"/>
    <w:basedOn w:val="DefaultParagraphFont"/>
    <w:link w:val="EnactingClauseOld"/>
    <w:rsid w:val="004271D3"/>
    <w:rPr>
      <w:rFonts w:eastAsia="Calibri"/>
      <w:i/>
      <w:color w:val="000000"/>
    </w:rPr>
  </w:style>
  <w:style w:type="paragraph" w:styleId="Salutation">
    <w:name w:val="Salutation"/>
    <w:basedOn w:val="Normal"/>
    <w:next w:val="Normal"/>
    <w:link w:val="SalutationChar"/>
    <w:uiPriority w:val="99"/>
    <w:semiHidden/>
    <w:locked/>
    <w:rsid w:val="004271D3"/>
  </w:style>
  <w:style w:type="character" w:customStyle="1" w:styleId="SalutationChar">
    <w:name w:val="Salutation Char"/>
    <w:basedOn w:val="DefaultParagraphFont"/>
    <w:link w:val="Salutation"/>
    <w:uiPriority w:val="99"/>
    <w:semiHidden/>
    <w:rsid w:val="004271D3"/>
  </w:style>
  <w:style w:type="character" w:customStyle="1" w:styleId="BillNumberOldChar">
    <w:name w:val="Bill Number Old Char"/>
    <w:basedOn w:val="DefaultParagraphFont"/>
    <w:link w:val="BillNumberOld"/>
    <w:rsid w:val="004271D3"/>
    <w:rPr>
      <w:rFonts w:eastAsia="Calibri"/>
      <w:b/>
      <w:color w:val="000000"/>
      <w:sz w:val="44"/>
    </w:rPr>
  </w:style>
  <w:style w:type="paragraph" w:customStyle="1" w:styleId="TitlePageSessionOld">
    <w:name w:val="Title Page: Session Old"/>
    <w:next w:val="TitlePageBillPrefixOld"/>
    <w:link w:val="TitlePageSessionOldChar"/>
    <w:autoRedefine/>
    <w:rsid w:val="004271D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271D3"/>
    <w:rPr>
      <w:rFonts w:eastAsia="Calibri"/>
      <w:b/>
      <w:caps/>
      <w:color w:val="000000"/>
      <w:sz w:val="44"/>
    </w:rPr>
  </w:style>
  <w:style w:type="paragraph" w:customStyle="1" w:styleId="TitlePageBillPrefixOld">
    <w:name w:val="Title Page: Bill Prefix Old"/>
    <w:next w:val="BillNumberOld"/>
    <w:link w:val="TitlePageBillPrefixOldChar"/>
    <w:autoRedefine/>
    <w:rsid w:val="004271D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271D3"/>
    <w:rPr>
      <w:rFonts w:eastAsia="Calibri"/>
      <w:b/>
      <w:caps/>
      <w:color w:val="000000"/>
      <w:sz w:val="36"/>
    </w:rPr>
  </w:style>
  <w:style w:type="paragraph" w:styleId="Header">
    <w:name w:val="header"/>
    <w:basedOn w:val="Normal"/>
    <w:link w:val="HeaderChar"/>
    <w:uiPriority w:val="99"/>
    <w:rsid w:val="004271D3"/>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271D3"/>
    <w:rPr>
      <w:rFonts w:eastAsia="Calibri"/>
      <w:b/>
      <w:color w:val="000000"/>
      <w:sz w:val="36"/>
    </w:rPr>
  </w:style>
  <w:style w:type="character" w:customStyle="1" w:styleId="HeaderChar">
    <w:name w:val="Header Char"/>
    <w:basedOn w:val="DefaultParagraphFont"/>
    <w:link w:val="Header"/>
    <w:uiPriority w:val="99"/>
    <w:rsid w:val="004271D3"/>
  </w:style>
  <w:style w:type="paragraph" w:styleId="Footer">
    <w:name w:val="footer"/>
    <w:basedOn w:val="Normal"/>
    <w:link w:val="FooterChar"/>
    <w:uiPriority w:val="99"/>
    <w:rsid w:val="004271D3"/>
    <w:pPr>
      <w:tabs>
        <w:tab w:val="center" w:pos="4680"/>
        <w:tab w:val="right" w:pos="9360"/>
      </w:tabs>
      <w:spacing w:line="240" w:lineRule="auto"/>
    </w:pPr>
  </w:style>
  <w:style w:type="character" w:customStyle="1" w:styleId="FooterChar">
    <w:name w:val="Footer Char"/>
    <w:basedOn w:val="DefaultParagraphFont"/>
    <w:link w:val="Footer"/>
    <w:uiPriority w:val="99"/>
    <w:rsid w:val="004271D3"/>
  </w:style>
  <w:style w:type="character" w:styleId="PlaceholderText">
    <w:name w:val="Placeholder Text"/>
    <w:basedOn w:val="DefaultParagraphFont"/>
    <w:uiPriority w:val="99"/>
    <w:semiHidden/>
    <w:locked/>
    <w:rsid w:val="004271D3"/>
    <w:rPr>
      <w:color w:val="808080"/>
    </w:rPr>
  </w:style>
  <w:style w:type="paragraph" w:customStyle="1" w:styleId="HeaderStyleOld">
    <w:name w:val="Header Style Old"/>
    <w:basedOn w:val="Header"/>
    <w:link w:val="HeaderStyleOldChar"/>
    <w:autoRedefine/>
    <w:rsid w:val="004271D3"/>
    <w:rPr>
      <w:sz w:val="20"/>
      <w:szCs w:val="20"/>
    </w:rPr>
  </w:style>
  <w:style w:type="character" w:customStyle="1" w:styleId="HeaderStyleOldChar">
    <w:name w:val="Header Style Old Char"/>
    <w:basedOn w:val="HeaderChar"/>
    <w:link w:val="HeaderStyleOld"/>
    <w:rsid w:val="004271D3"/>
    <w:rPr>
      <w:sz w:val="20"/>
      <w:szCs w:val="20"/>
    </w:rPr>
  </w:style>
  <w:style w:type="character" w:customStyle="1" w:styleId="Underline">
    <w:name w:val="Underline"/>
    <w:uiPriority w:val="1"/>
    <w:rsid w:val="004271D3"/>
    <w:rPr>
      <w:rFonts w:ascii="Arial" w:hAnsi="Arial"/>
      <w:color w:val="auto"/>
      <w:sz w:val="22"/>
      <w:u w:val="single"/>
    </w:rPr>
  </w:style>
  <w:style w:type="paragraph" w:customStyle="1" w:styleId="ArticleHeading">
    <w:name w:val="Article Heading"/>
    <w:basedOn w:val="ArticleHeadingOld"/>
    <w:qFormat/>
    <w:rsid w:val="004271D3"/>
  </w:style>
  <w:style w:type="paragraph" w:customStyle="1" w:styleId="BillNumber">
    <w:name w:val="Bill Number"/>
    <w:basedOn w:val="BillNumberOld"/>
    <w:qFormat/>
    <w:rsid w:val="004271D3"/>
  </w:style>
  <w:style w:type="paragraph" w:customStyle="1" w:styleId="ChapterHeading">
    <w:name w:val="Chapter Heading"/>
    <w:basedOn w:val="ChapterHeadingOld"/>
    <w:next w:val="Normal"/>
    <w:qFormat/>
    <w:rsid w:val="004271D3"/>
  </w:style>
  <w:style w:type="paragraph" w:customStyle="1" w:styleId="EnactingClause">
    <w:name w:val="Enacting Clause"/>
    <w:basedOn w:val="EnactingClauseOld"/>
    <w:qFormat/>
    <w:rsid w:val="004271D3"/>
  </w:style>
  <w:style w:type="paragraph" w:customStyle="1" w:styleId="EnactingSection">
    <w:name w:val="Enacting Section"/>
    <w:basedOn w:val="EnactingSectionOld"/>
    <w:qFormat/>
    <w:rsid w:val="004271D3"/>
  </w:style>
  <w:style w:type="paragraph" w:customStyle="1" w:styleId="HeaderStyle">
    <w:name w:val="Header Style"/>
    <w:basedOn w:val="HeaderStyleOld"/>
    <w:qFormat/>
    <w:rsid w:val="004271D3"/>
  </w:style>
  <w:style w:type="paragraph" w:customStyle="1" w:styleId="Note">
    <w:name w:val="Note"/>
    <w:basedOn w:val="NoteOld"/>
    <w:qFormat/>
    <w:rsid w:val="004271D3"/>
  </w:style>
  <w:style w:type="paragraph" w:customStyle="1" w:styleId="PartHeading">
    <w:name w:val="Part Heading"/>
    <w:basedOn w:val="PartHeadingOld"/>
    <w:qFormat/>
    <w:rsid w:val="004271D3"/>
  </w:style>
  <w:style w:type="paragraph" w:customStyle="1" w:styleId="References">
    <w:name w:val="References"/>
    <w:basedOn w:val="ReferencesOld"/>
    <w:qFormat/>
    <w:rsid w:val="004271D3"/>
  </w:style>
  <w:style w:type="paragraph" w:customStyle="1" w:styleId="SectionBody">
    <w:name w:val="Section Body"/>
    <w:basedOn w:val="SectionBodyOld"/>
    <w:link w:val="SectionBodyChar"/>
    <w:qFormat/>
    <w:rsid w:val="004271D3"/>
  </w:style>
  <w:style w:type="paragraph" w:customStyle="1" w:styleId="SectionHeading">
    <w:name w:val="Section Heading"/>
    <w:basedOn w:val="SectionHeadingOld"/>
    <w:link w:val="SectionHeadingChar"/>
    <w:qFormat/>
    <w:rsid w:val="004271D3"/>
  </w:style>
  <w:style w:type="paragraph" w:customStyle="1" w:styleId="Sponsors">
    <w:name w:val="Sponsors"/>
    <w:basedOn w:val="SponsorsOld"/>
    <w:qFormat/>
    <w:rsid w:val="004271D3"/>
  </w:style>
  <w:style w:type="paragraph" w:customStyle="1" w:styleId="TitlePageBillPrefix">
    <w:name w:val="Title Page: Bill Prefix"/>
    <w:basedOn w:val="TitlePageBillPrefixOld"/>
    <w:qFormat/>
    <w:rsid w:val="004271D3"/>
  </w:style>
  <w:style w:type="paragraph" w:customStyle="1" w:styleId="TitlePageOrigin">
    <w:name w:val="Title Page: Origin"/>
    <w:basedOn w:val="TitlePageOriginOld"/>
    <w:qFormat/>
    <w:rsid w:val="004271D3"/>
  </w:style>
  <w:style w:type="paragraph" w:customStyle="1" w:styleId="TitlePageSession">
    <w:name w:val="Title Page: Session"/>
    <w:basedOn w:val="TitlePageSessionOld"/>
    <w:qFormat/>
    <w:rsid w:val="004271D3"/>
  </w:style>
  <w:style w:type="paragraph" w:customStyle="1" w:styleId="TitleSection">
    <w:name w:val="Title Section"/>
    <w:basedOn w:val="TitleSectionOld"/>
    <w:qFormat/>
    <w:rsid w:val="004271D3"/>
  </w:style>
  <w:style w:type="character" w:customStyle="1" w:styleId="Strike-Through">
    <w:name w:val="Strike-Through"/>
    <w:uiPriority w:val="1"/>
    <w:rsid w:val="004271D3"/>
    <w:rPr>
      <w:strike/>
      <w:dstrike w:val="0"/>
      <w:color w:val="auto"/>
    </w:rPr>
  </w:style>
  <w:style w:type="character" w:customStyle="1" w:styleId="SectionBodyChar">
    <w:name w:val="Section Body Char"/>
    <w:link w:val="SectionBody"/>
    <w:rsid w:val="00E2377A"/>
    <w:rPr>
      <w:rFonts w:eastAsia="Calibri"/>
      <w:color w:val="000000"/>
    </w:rPr>
  </w:style>
  <w:style w:type="character" w:customStyle="1" w:styleId="SectionHeadingChar">
    <w:name w:val="Section Heading Char"/>
    <w:link w:val="SectionHeading"/>
    <w:rsid w:val="00E2377A"/>
    <w:rPr>
      <w:rFonts w:eastAsia="Calibri"/>
      <w:b/>
      <w:color w:val="000000"/>
    </w:rPr>
  </w:style>
  <w:style w:type="paragraph" w:styleId="BodyTextIndent3">
    <w:name w:val="Body Text Indent 3"/>
    <w:basedOn w:val="Normal"/>
    <w:link w:val="BodyTextIndent3Char"/>
    <w:uiPriority w:val="99"/>
    <w:semiHidden/>
    <w:locked/>
    <w:rsid w:val="00E237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2377A"/>
    <w:rPr>
      <w:rFonts w:ascii="Times New Roman" w:eastAsia="Times New Roman" w:hAnsi="Times New Roman" w:cs="Times New Roman"/>
      <w:color w:val="auto"/>
      <w:sz w:val="16"/>
      <w:szCs w:val="16"/>
    </w:rPr>
  </w:style>
  <w:style w:type="paragraph" w:styleId="Revision">
    <w:name w:val="Revision"/>
    <w:hidden/>
    <w:uiPriority w:val="99"/>
    <w:semiHidden/>
    <w:rsid w:val="000C1592"/>
    <w:pPr>
      <w:spacing w:line="240" w:lineRule="auto"/>
    </w:pPr>
    <w:rPr>
      <w:rFonts w:ascii="Times New Roman" w:eastAsia="Times New Roman" w:hAnsi="Times New Roman" w:cs="Times New Roman"/>
      <w:color w:val="auto"/>
      <w:sz w:val="24"/>
      <w:szCs w:val="24"/>
    </w:rPr>
  </w:style>
  <w:style w:type="paragraph" w:customStyle="1" w:styleId="ChamberTitle">
    <w:name w:val="Chamber Title"/>
    <w:next w:val="Normal"/>
    <w:link w:val="ChamberTitleChar"/>
    <w:rsid w:val="004271D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271D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93759\Documents\bill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3558EB1CB43EB83F09C377DF3E939"/>
        <w:category>
          <w:name w:val="General"/>
          <w:gallery w:val="placeholder"/>
        </w:category>
        <w:types>
          <w:type w:val="bbPlcHdr"/>
        </w:types>
        <w:behaviors>
          <w:behavior w:val="content"/>
        </w:behaviors>
        <w:guid w:val="{B7E28D07-AF16-4ACD-848F-412FE1FCD016}"/>
      </w:docPartPr>
      <w:docPartBody>
        <w:p w:rsidR="00E27F4B" w:rsidRDefault="0010102A">
          <w:pPr>
            <w:pStyle w:val="7A73558EB1CB43EB83F09C377DF3E939"/>
          </w:pPr>
          <w:r w:rsidRPr="00B844FE">
            <w:t>Prefix Text</w:t>
          </w:r>
        </w:p>
      </w:docPartBody>
    </w:docPart>
    <w:docPart>
      <w:docPartPr>
        <w:name w:val="F52538153EF44DCC8ECAA5C61DD747F5"/>
        <w:category>
          <w:name w:val="General"/>
          <w:gallery w:val="placeholder"/>
        </w:category>
        <w:types>
          <w:type w:val="bbPlcHdr"/>
        </w:types>
        <w:behaviors>
          <w:behavior w:val="content"/>
        </w:behaviors>
        <w:guid w:val="{B7705CF2-1149-4127-A089-F3AD5395A876}"/>
      </w:docPartPr>
      <w:docPartBody>
        <w:p w:rsidR="00E27F4B" w:rsidRDefault="0010102A">
          <w:pPr>
            <w:pStyle w:val="F52538153EF44DCC8ECAA5C61DD747F5"/>
          </w:pPr>
          <w:r w:rsidRPr="00B844FE">
            <w:t>[Type here]</w:t>
          </w:r>
        </w:p>
      </w:docPartBody>
    </w:docPart>
    <w:docPart>
      <w:docPartPr>
        <w:name w:val="419261D3E281488B8233B4081A604E80"/>
        <w:category>
          <w:name w:val="General"/>
          <w:gallery w:val="placeholder"/>
        </w:category>
        <w:types>
          <w:type w:val="bbPlcHdr"/>
        </w:types>
        <w:behaviors>
          <w:behavior w:val="content"/>
        </w:behaviors>
        <w:guid w:val="{BFA5B4F0-C369-4201-9A52-6E0392BED764}"/>
      </w:docPartPr>
      <w:docPartBody>
        <w:p w:rsidR="00E27F4B" w:rsidRDefault="0010102A">
          <w:pPr>
            <w:pStyle w:val="419261D3E281488B8233B4081A604E80"/>
          </w:pPr>
          <w:r w:rsidRPr="00B844FE">
            <w:t>Number</w:t>
          </w:r>
        </w:p>
      </w:docPartBody>
    </w:docPart>
    <w:docPart>
      <w:docPartPr>
        <w:name w:val="B5CCE61144FC4AEB8FF1381B2998C25B"/>
        <w:category>
          <w:name w:val="General"/>
          <w:gallery w:val="placeholder"/>
        </w:category>
        <w:types>
          <w:type w:val="bbPlcHdr"/>
        </w:types>
        <w:behaviors>
          <w:behavior w:val="content"/>
        </w:behaviors>
        <w:guid w:val="{6FE696DD-B135-4C0A-BC71-CFB02752E25B}"/>
      </w:docPartPr>
      <w:docPartBody>
        <w:p w:rsidR="0010102A" w:rsidRDefault="0010102A" w:rsidP="0010102A">
          <w:pPr>
            <w:pStyle w:val="B5CCE61144FC4AEB8FF1381B2998C25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E0"/>
    <w:rsid w:val="000B2DD6"/>
    <w:rsid w:val="0010102A"/>
    <w:rsid w:val="001D5FFD"/>
    <w:rsid w:val="002B0700"/>
    <w:rsid w:val="00304F1A"/>
    <w:rsid w:val="00310BFA"/>
    <w:rsid w:val="003A24C8"/>
    <w:rsid w:val="004D09AA"/>
    <w:rsid w:val="00527344"/>
    <w:rsid w:val="00587D0E"/>
    <w:rsid w:val="005E6CF2"/>
    <w:rsid w:val="00680708"/>
    <w:rsid w:val="00692AA0"/>
    <w:rsid w:val="006F5093"/>
    <w:rsid w:val="007179C1"/>
    <w:rsid w:val="007B0A0D"/>
    <w:rsid w:val="008341E0"/>
    <w:rsid w:val="00837018"/>
    <w:rsid w:val="00941C5A"/>
    <w:rsid w:val="00B32D66"/>
    <w:rsid w:val="00B448D8"/>
    <w:rsid w:val="00BE044B"/>
    <w:rsid w:val="00BE4B4A"/>
    <w:rsid w:val="00C3599E"/>
    <w:rsid w:val="00C813CB"/>
    <w:rsid w:val="00CD2497"/>
    <w:rsid w:val="00D35E29"/>
    <w:rsid w:val="00D42461"/>
    <w:rsid w:val="00D662E0"/>
    <w:rsid w:val="00E27F4B"/>
    <w:rsid w:val="00E54AAB"/>
    <w:rsid w:val="00E91001"/>
    <w:rsid w:val="00F639A8"/>
    <w:rsid w:val="00F9038F"/>
    <w:rsid w:val="00F9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73558EB1CB43EB83F09C377DF3E939">
    <w:name w:val="7A73558EB1CB43EB83F09C377DF3E939"/>
  </w:style>
  <w:style w:type="paragraph" w:customStyle="1" w:styleId="F52538153EF44DCC8ECAA5C61DD747F5">
    <w:name w:val="F52538153EF44DCC8ECAA5C61DD747F5"/>
  </w:style>
  <w:style w:type="paragraph" w:customStyle="1" w:styleId="419261D3E281488B8233B4081A604E80">
    <w:name w:val="419261D3E281488B8233B4081A604E80"/>
  </w:style>
  <w:style w:type="character" w:styleId="PlaceholderText">
    <w:name w:val="Placeholder Text"/>
    <w:basedOn w:val="DefaultParagraphFont"/>
    <w:uiPriority w:val="99"/>
    <w:semiHidden/>
    <w:rsid w:val="0010102A"/>
    <w:rPr>
      <w:color w:val="808080"/>
    </w:rPr>
  </w:style>
  <w:style w:type="paragraph" w:customStyle="1" w:styleId="B5CCE61144FC4AEB8FF1381B2998C25B">
    <w:name w:val="B5CCE61144FC4AEB8FF1381B2998C25B"/>
    <w:rsid w:val="00101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(2)</Template>
  <TotalTime>0</TotalTime>
  <Pages>2</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Schaffer, Jonathan W</dc:creator>
  <cp:keywords/>
  <dc:description/>
  <cp:lastModifiedBy>Sam Rowe</cp:lastModifiedBy>
  <cp:revision>2</cp:revision>
  <cp:lastPrinted>2026-01-19T18:52:00Z</cp:lastPrinted>
  <dcterms:created xsi:type="dcterms:W3CDTF">2026-01-29T22:11:00Z</dcterms:created>
  <dcterms:modified xsi:type="dcterms:W3CDTF">2026-01-29T22:11:00Z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